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АНУЙСКОГО СЕЛЬСОВЕТА СМОЛЕНСКОГО РАЙОНА АЛТАЙСКОГО КРАЯ</w:t>
      </w:r>
    </w:p>
    <w:p w:rsidR="004D73E0" w:rsidRPr="004651C2" w:rsidRDefault="004D73E0">
      <w:pPr>
        <w:jc w:val="left"/>
        <w:rPr>
          <w:lang w:val="ru-RU"/>
        </w:rPr>
      </w:pPr>
    </w:p>
    <w:p w:rsidR="004D73E0" w:rsidRPr="004651C2" w:rsidRDefault="004D73E0">
      <w:pPr>
        <w:jc w:val="left"/>
        <w:rPr>
          <w:lang w:val="ru-RU"/>
        </w:rPr>
      </w:pPr>
    </w:p>
    <w:p w:rsidR="004D73E0" w:rsidRDefault="00DC07A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4651C2" w:rsidRPr="004651C2" w:rsidRDefault="004651C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651C2" w:rsidRPr="004651C2" w:rsidRDefault="004651C2">
      <w:pPr>
        <w:jc w:val="center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D73E0">
        <w:tc>
          <w:tcPr>
            <w:tcW w:w="2830" w:type="pct"/>
          </w:tcPr>
          <w:p w:rsidR="004D73E0" w:rsidRPr="004651C2" w:rsidRDefault="00DC07AE" w:rsidP="004651C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.12.2022</w:t>
            </w:r>
            <w:r w:rsid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№ 45       </w:t>
            </w:r>
          </w:p>
        </w:tc>
        <w:tc>
          <w:tcPr>
            <w:tcW w:w="2170" w:type="pct"/>
          </w:tcPr>
          <w:p w:rsidR="004651C2" w:rsidRDefault="004651C2" w:rsidP="004651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с.Ануйское</w:t>
            </w:r>
            <w:proofErr w:type="spellEnd"/>
          </w:p>
          <w:p w:rsidR="004651C2" w:rsidRDefault="004651C2" w:rsidP="004651C2">
            <w:pPr>
              <w:jc w:val="left"/>
            </w:pPr>
          </w:p>
          <w:p w:rsidR="004D73E0" w:rsidRDefault="004D73E0" w:rsidP="004651C2"/>
        </w:tc>
      </w:tr>
    </w:tbl>
    <w:p w:rsidR="004D73E0" w:rsidRDefault="004D73E0">
      <w:pPr>
        <w:jc w:val="left"/>
      </w:pPr>
    </w:p>
    <w:p w:rsidR="004D73E0" w:rsidRDefault="004D73E0">
      <w:pPr>
        <w:jc w:val="left"/>
      </w:pPr>
    </w:p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Ануйского</w:t>
      </w:r>
      <w:proofErr w:type="spellEnd"/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4D73E0" w:rsidRPr="004651C2" w:rsidRDefault="004D73E0">
      <w:pPr>
        <w:jc w:val="left"/>
        <w:rPr>
          <w:lang w:val="ru-RU"/>
        </w:rPr>
      </w:pP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4D73E0" w:rsidRPr="004651C2" w:rsidRDefault="004D73E0">
      <w:pPr>
        <w:ind w:firstLine="800"/>
        <w:rPr>
          <w:lang w:val="ru-RU"/>
        </w:rPr>
      </w:pP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1 517,9 тыс. рублей, в том числе объем межбюджетных трансфертов, получаемых из других бюджетов, в сумме 583,9 тыс. рублей;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1 517,9 тыс. рублей;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4D73E0" w:rsidRPr="004651C2" w:rsidRDefault="00DC07AE">
      <w:pPr>
        <w:ind w:firstLine="800"/>
        <w:rPr>
          <w:lang w:val="ru-RU"/>
        </w:rPr>
      </w:pPr>
      <w:proofErr w:type="gram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1 544,3 тыс.  рублей,  в  том  числе  объем трансфертов, получаемых из других бюджетов, в сумме 593,3 тыс. рублей и на 2025 год в сумме 1 592,3 тыс. рублей,  в  том  числе объем межбюджетных трансфертов, получаемых из других бюджетов, в сумме 622,3 тыс. рублей;</w:t>
      </w:r>
      <w:proofErr w:type="gramEnd"/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1 544,3 тыс. рублей, в том числе условно утвержденные расходы в сумме 33,0 тыс. рублей  и 2025 год  в  сумме 1 592,3 тыс. рублей, в том числе условно утвержденные расходы в сумме 66,0 тыс. рублей;</w:t>
      </w:r>
    </w:p>
    <w:p w:rsidR="004D73E0" w:rsidRPr="004651C2" w:rsidRDefault="00DC07AE">
      <w:pPr>
        <w:ind w:firstLine="800"/>
        <w:rPr>
          <w:lang w:val="ru-RU"/>
        </w:rPr>
      </w:pPr>
      <w:proofErr w:type="gram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</w:t>
      </w:r>
      <w:proofErr w:type="gram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:rsidR="004D73E0" w:rsidRPr="004651C2" w:rsidRDefault="004D73E0">
      <w:pPr>
        <w:ind w:firstLine="800"/>
        <w:rPr>
          <w:lang w:val="ru-RU"/>
        </w:rPr>
      </w:pP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4D73E0" w:rsidRPr="004651C2" w:rsidRDefault="004D73E0">
      <w:pPr>
        <w:ind w:firstLine="800"/>
        <w:rPr>
          <w:lang w:val="ru-RU"/>
        </w:rPr>
      </w:pP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2023  год согласно приложению 5 к настоящему Решению;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8  к  настоящему Решению.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2023 год в сумме 1,0 тыс. рублей, на 2024 год в сумме 1,0 тыс. рублей, на 2025 год в сумме 1,0 тыс. рублей.</w:t>
      </w:r>
    </w:p>
    <w:p w:rsidR="004D73E0" w:rsidRPr="004651C2" w:rsidRDefault="004D73E0">
      <w:pPr>
        <w:ind w:firstLine="800"/>
        <w:rPr>
          <w:lang w:val="ru-RU"/>
        </w:rPr>
      </w:pP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4D73E0" w:rsidRPr="004651C2" w:rsidRDefault="004D73E0">
      <w:pPr>
        <w:ind w:firstLine="800"/>
        <w:rPr>
          <w:lang w:val="ru-RU"/>
        </w:rPr>
      </w:pP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Смоленского района  из бюджета муниципального образования </w:t>
      </w:r>
      <w:proofErr w:type="spell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Смоленского района  из бюджета муниципального образования </w:t>
      </w:r>
      <w:proofErr w:type="spell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Смоленского района  из бюджета муниципального образования </w:t>
      </w:r>
      <w:proofErr w:type="spell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4D73E0" w:rsidRPr="004651C2" w:rsidRDefault="004D73E0">
      <w:pPr>
        <w:ind w:firstLine="800"/>
        <w:rPr>
          <w:lang w:val="ru-RU"/>
        </w:rPr>
      </w:pP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D73E0" w:rsidRPr="004651C2" w:rsidRDefault="004D73E0">
      <w:pPr>
        <w:ind w:firstLine="800"/>
        <w:rPr>
          <w:lang w:val="ru-RU"/>
        </w:rPr>
      </w:pP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4D73E0" w:rsidRPr="004651C2" w:rsidRDefault="004D73E0">
      <w:pPr>
        <w:ind w:firstLine="800"/>
        <w:rPr>
          <w:lang w:val="ru-RU"/>
        </w:rPr>
      </w:pP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4D73E0" w:rsidRPr="004651C2" w:rsidRDefault="004D73E0">
      <w:pPr>
        <w:ind w:firstLine="800"/>
        <w:rPr>
          <w:lang w:val="ru-RU"/>
        </w:rPr>
      </w:pP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</w:t>
      </w:r>
      <w:proofErr w:type="spell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предусмотренных на  2023 год и на плановый период 2024 и 2025 годов, согласно приложению 9 к настоящему Решению.</w:t>
      </w: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2023 год и на плановый период 2024 и 2025 годов, за счет средств сельского поселения предоставляться не будут.</w:t>
      </w:r>
    </w:p>
    <w:p w:rsidR="004D73E0" w:rsidRPr="004651C2" w:rsidRDefault="004D73E0">
      <w:pPr>
        <w:ind w:firstLine="800"/>
        <w:rPr>
          <w:lang w:val="ru-RU"/>
        </w:rPr>
      </w:pP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Ануйского</w:t>
      </w:r>
      <w:proofErr w:type="spellEnd"/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Смоленского района Алтайского края в соответствие с настоящим Решением</w:t>
      </w:r>
    </w:p>
    <w:p w:rsidR="004D73E0" w:rsidRPr="004651C2" w:rsidRDefault="004D73E0">
      <w:pPr>
        <w:ind w:firstLine="800"/>
        <w:rPr>
          <w:lang w:val="ru-RU"/>
        </w:rPr>
      </w:pP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D73E0" w:rsidRPr="004651C2" w:rsidRDefault="004D73E0">
      <w:pPr>
        <w:ind w:firstLine="800"/>
        <w:rPr>
          <w:lang w:val="ru-RU"/>
        </w:rPr>
      </w:pP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5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4D73E0" w:rsidRPr="004651C2" w:rsidRDefault="004D73E0">
      <w:pPr>
        <w:ind w:firstLine="800"/>
        <w:rPr>
          <w:lang w:val="ru-RU"/>
        </w:rPr>
      </w:pPr>
    </w:p>
    <w:p w:rsidR="004D73E0" w:rsidRPr="004651C2" w:rsidRDefault="00DC07AE">
      <w:pPr>
        <w:ind w:firstLine="800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4D73E0" w:rsidRPr="004651C2" w:rsidRDefault="004D73E0">
      <w:pPr>
        <w:jc w:val="left"/>
        <w:rPr>
          <w:lang w:val="ru-RU"/>
        </w:rPr>
      </w:pPr>
    </w:p>
    <w:p w:rsidR="004D73E0" w:rsidRPr="004651C2" w:rsidRDefault="004D73E0">
      <w:pPr>
        <w:jc w:val="left"/>
        <w:rPr>
          <w:lang w:val="ru-RU"/>
        </w:rPr>
      </w:pPr>
    </w:p>
    <w:p w:rsidR="004D73E0" w:rsidRPr="004651C2" w:rsidRDefault="004D73E0">
      <w:pPr>
        <w:jc w:val="left"/>
        <w:rPr>
          <w:lang w:val="ru-RU"/>
        </w:rPr>
      </w:pPr>
    </w:p>
    <w:p w:rsidR="004D73E0" w:rsidRPr="0099643A" w:rsidRDefault="004D73E0">
      <w:pPr>
        <w:jc w:val="left"/>
        <w:rPr>
          <w:lang w:val="ru-RU"/>
        </w:rPr>
      </w:pPr>
    </w:p>
    <w:p w:rsidR="004D73E0" w:rsidRPr="0099643A" w:rsidRDefault="004D73E0">
      <w:pPr>
        <w:rPr>
          <w:lang w:val="ru-RU"/>
        </w:rPr>
      </w:pPr>
    </w:p>
    <w:p w:rsidR="004D73E0" w:rsidRDefault="004D73E0">
      <w:pPr>
        <w:rPr>
          <w:lang w:val="ru-RU"/>
        </w:rPr>
      </w:pPr>
    </w:p>
    <w:p w:rsidR="0099643A" w:rsidRPr="0099643A" w:rsidRDefault="0099643A" w:rsidP="0099643A">
      <w:pPr>
        <w:jc w:val="left"/>
        <w:rPr>
          <w:rFonts w:ascii="Times New Roman" w:hAnsi="Times New Roman" w:cs="Times New Roman"/>
          <w:sz w:val="28"/>
          <w:szCs w:val="28"/>
          <w:lang w:val="ru-RU"/>
        </w:rPr>
        <w:sectPr w:rsidR="0099643A" w:rsidRPr="0099643A">
          <w:pgSz w:w="11905" w:h="16837"/>
          <w:pgMar w:top="1440" w:right="1440" w:bottom="1440" w:left="1440" w:header="720" w:footer="720" w:gutter="0"/>
          <w:cols w:space="720"/>
        </w:sectPr>
      </w:pPr>
      <w:r w:rsidRPr="0099643A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64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643A">
        <w:rPr>
          <w:rFonts w:ascii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9964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643A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                                                   Д.В.Макеев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D73E0" w:rsidRPr="0099643A">
        <w:tc>
          <w:tcPr>
            <w:tcW w:w="2500" w:type="pct"/>
          </w:tcPr>
          <w:p w:rsidR="004D73E0" w:rsidRPr="0099643A" w:rsidRDefault="004D73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99643A" w:rsidRDefault="00DC07AE">
            <w:pPr>
              <w:rPr>
                <w:lang w:val="ru-RU"/>
              </w:rPr>
            </w:pPr>
            <w:r w:rsidRPr="00996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4D73E0" w:rsidRPr="0099643A">
        <w:tc>
          <w:tcPr>
            <w:tcW w:w="2500" w:type="pct"/>
          </w:tcPr>
          <w:p w:rsidR="004D73E0" w:rsidRPr="0099643A" w:rsidRDefault="004D73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99643A" w:rsidRDefault="00DC07AE">
            <w:pPr>
              <w:rPr>
                <w:lang w:val="ru-RU"/>
              </w:rPr>
            </w:pPr>
            <w:r w:rsidRPr="00996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4D73E0" w:rsidRPr="004651C2">
        <w:tc>
          <w:tcPr>
            <w:tcW w:w="2500" w:type="pct"/>
          </w:tcPr>
          <w:p w:rsidR="004D73E0" w:rsidRPr="0099643A" w:rsidRDefault="004D73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2023 год и на плановый период 2024 и 2025 годов»</w:t>
            </w:r>
          </w:p>
        </w:tc>
      </w:tr>
    </w:tbl>
    <w:p w:rsidR="004D73E0" w:rsidRPr="004651C2" w:rsidRDefault="004D73E0">
      <w:pPr>
        <w:jc w:val="left"/>
        <w:rPr>
          <w:lang w:val="ru-RU"/>
        </w:rPr>
      </w:pPr>
    </w:p>
    <w:p w:rsidR="004D73E0" w:rsidRPr="004651C2" w:rsidRDefault="004D73E0">
      <w:pPr>
        <w:jc w:val="left"/>
        <w:rPr>
          <w:lang w:val="ru-RU"/>
        </w:rPr>
      </w:pPr>
    </w:p>
    <w:p w:rsidR="004D73E0" w:rsidRPr="004651C2" w:rsidRDefault="004D73E0">
      <w:pPr>
        <w:jc w:val="left"/>
        <w:rPr>
          <w:lang w:val="ru-RU"/>
        </w:rPr>
      </w:pPr>
    </w:p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4D73E0" w:rsidRPr="004651C2" w:rsidRDefault="004D73E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4D73E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D73E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73E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D73E0" w:rsidRDefault="004D73E0">
      <w:pPr>
        <w:sectPr w:rsidR="004D73E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D73E0">
        <w:tc>
          <w:tcPr>
            <w:tcW w:w="2500" w:type="pct"/>
          </w:tcPr>
          <w:p w:rsidR="004D73E0" w:rsidRDefault="004D73E0">
            <w:pPr>
              <w:jc w:val="left"/>
            </w:pPr>
          </w:p>
        </w:tc>
        <w:tc>
          <w:tcPr>
            <w:tcW w:w="2500" w:type="pct"/>
          </w:tcPr>
          <w:p w:rsidR="004D73E0" w:rsidRDefault="00DC07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D73E0">
        <w:tc>
          <w:tcPr>
            <w:tcW w:w="2500" w:type="pct"/>
          </w:tcPr>
          <w:p w:rsidR="004D73E0" w:rsidRDefault="004D73E0">
            <w:pPr>
              <w:jc w:val="left"/>
            </w:pPr>
          </w:p>
        </w:tc>
        <w:tc>
          <w:tcPr>
            <w:tcW w:w="2500" w:type="pct"/>
          </w:tcPr>
          <w:p w:rsidR="004D73E0" w:rsidRDefault="00DC07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D73E0" w:rsidRPr="004651C2">
        <w:tc>
          <w:tcPr>
            <w:tcW w:w="2500" w:type="pct"/>
          </w:tcPr>
          <w:p w:rsidR="004D73E0" w:rsidRDefault="004D73E0">
            <w:pPr>
              <w:jc w:val="left"/>
            </w:pPr>
          </w:p>
        </w:tc>
        <w:tc>
          <w:tcPr>
            <w:tcW w:w="2500" w:type="pct"/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2023 год и на плановый период 2024 и 2025 годов»</w:t>
            </w:r>
          </w:p>
        </w:tc>
      </w:tr>
    </w:tbl>
    <w:p w:rsidR="004D73E0" w:rsidRPr="004651C2" w:rsidRDefault="004D73E0">
      <w:pPr>
        <w:jc w:val="left"/>
        <w:rPr>
          <w:lang w:val="ru-RU"/>
        </w:rPr>
      </w:pPr>
    </w:p>
    <w:p w:rsidR="004D73E0" w:rsidRPr="004651C2" w:rsidRDefault="004D73E0">
      <w:pPr>
        <w:jc w:val="left"/>
        <w:rPr>
          <w:lang w:val="ru-RU"/>
        </w:rPr>
      </w:pPr>
    </w:p>
    <w:p w:rsidR="004D73E0" w:rsidRPr="004651C2" w:rsidRDefault="004D73E0">
      <w:pPr>
        <w:jc w:val="left"/>
        <w:rPr>
          <w:lang w:val="ru-RU"/>
        </w:rPr>
      </w:pPr>
    </w:p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4D73E0" w:rsidRPr="004651C2" w:rsidRDefault="004D73E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4D73E0" w:rsidRPr="004651C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center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center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4D73E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73E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D73E0" w:rsidRDefault="004D73E0">
      <w:pPr>
        <w:sectPr w:rsidR="004D73E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D73E0">
        <w:tc>
          <w:tcPr>
            <w:tcW w:w="2500" w:type="pct"/>
          </w:tcPr>
          <w:p w:rsidR="004D73E0" w:rsidRDefault="004D73E0"/>
        </w:tc>
        <w:tc>
          <w:tcPr>
            <w:tcW w:w="2500" w:type="pct"/>
          </w:tcPr>
          <w:p w:rsidR="004D73E0" w:rsidRDefault="00DC07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D73E0">
        <w:tc>
          <w:tcPr>
            <w:tcW w:w="2500" w:type="pct"/>
          </w:tcPr>
          <w:p w:rsidR="004D73E0" w:rsidRDefault="004D73E0"/>
        </w:tc>
        <w:tc>
          <w:tcPr>
            <w:tcW w:w="2500" w:type="pct"/>
          </w:tcPr>
          <w:p w:rsidR="004D73E0" w:rsidRDefault="00DC07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D73E0" w:rsidRPr="004651C2">
        <w:tc>
          <w:tcPr>
            <w:tcW w:w="2500" w:type="pct"/>
          </w:tcPr>
          <w:p w:rsidR="004D73E0" w:rsidRDefault="004D73E0"/>
        </w:tc>
        <w:tc>
          <w:tcPr>
            <w:tcW w:w="2500" w:type="pct"/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2023 год и на плановый период 2024 и 2025 годов»</w:t>
            </w:r>
          </w:p>
        </w:tc>
      </w:tr>
    </w:tbl>
    <w:p w:rsidR="004D73E0" w:rsidRPr="004651C2" w:rsidRDefault="004D73E0">
      <w:pPr>
        <w:rPr>
          <w:lang w:val="ru-RU"/>
        </w:rPr>
      </w:pPr>
    </w:p>
    <w:p w:rsidR="004D73E0" w:rsidRPr="004651C2" w:rsidRDefault="004D73E0">
      <w:pPr>
        <w:rPr>
          <w:lang w:val="ru-RU"/>
        </w:rPr>
      </w:pPr>
    </w:p>
    <w:p w:rsidR="004D73E0" w:rsidRPr="004651C2" w:rsidRDefault="004D73E0">
      <w:pPr>
        <w:rPr>
          <w:lang w:val="ru-RU"/>
        </w:rPr>
      </w:pPr>
    </w:p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4D73E0" w:rsidRPr="004651C2" w:rsidRDefault="004D73E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4D73E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D73E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73E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1 184,4</w:t>
            </w:r>
          </w:p>
        </w:tc>
      </w:tr>
      <w:tr w:rsidR="004D73E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D73E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4D73E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4D73E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4D73E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4D73E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4D73E0" w:rsidRDefault="004D73E0">
      <w:pPr>
        <w:sectPr w:rsidR="004D73E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D73E0">
        <w:tc>
          <w:tcPr>
            <w:tcW w:w="2500" w:type="pct"/>
          </w:tcPr>
          <w:p w:rsidR="004D73E0" w:rsidRDefault="004D73E0"/>
        </w:tc>
        <w:tc>
          <w:tcPr>
            <w:tcW w:w="2500" w:type="pct"/>
          </w:tcPr>
          <w:p w:rsidR="004D73E0" w:rsidRDefault="00DC07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D73E0">
        <w:tc>
          <w:tcPr>
            <w:tcW w:w="2500" w:type="pct"/>
          </w:tcPr>
          <w:p w:rsidR="004D73E0" w:rsidRDefault="004D73E0"/>
        </w:tc>
        <w:tc>
          <w:tcPr>
            <w:tcW w:w="2500" w:type="pct"/>
          </w:tcPr>
          <w:p w:rsidR="004D73E0" w:rsidRDefault="00DC07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D73E0" w:rsidRPr="004651C2">
        <w:tc>
          <w:tcPr>
            <w:tcW w:w="2500" w:type="pct"/>
          </w:tcPr>
          <w:p w:rsidR="004D73E0" w:rsidRDefault="004D73E0"/>
        </w:tc>
        <w:tc>
          <w:tcPr>
            <w:tcW w:w="2500" w:type="pct"/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2023 год и на плановый период 2024 и 2025 годов»</w:t>
            </w:r>
          </w:p>
        </w:tc>
      </w:tr>
    </w:tbl>
    <w:p w:rsidR="004D73E0" w:rsidRPr="004651C2" w:rsidRDefault="004D73E0">
      <w:pPr>
        <w:rPr>
          <w:lang w:val="ru-RU"/>
        </w:rPr>
      </w:pPr>
    </w:p>
    <w:p w:rsidR="004D73E0" w:rsidRPr="004651C2" w:rsidRDefault="004D73E0">
      <w:pPr>
        <w:rPr>
          <w:lang w:val="ru-RU"/>
        </w:rPr>
      </w:pPr>
    </w:p>
    <w:p w:rsidR="004D73E0" w:rsidRPr="004651C2" w:rsidRDefault="004D73E0">
      <w:pPr>
        <w:rPr>
          <w:lang w:val="ru-RU"/>
        </w:rPr>
      </w:pPr>
    </w:p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4D73E0" w:rsidRPr="004651C2" w:rsidRDefault="004D73E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4D73E0" w:rsidRPr="004651C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center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center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4D73E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3E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1 184,4</w:t>
            </w:r>
          </w:p>
        </w:tc>
      </w:tr>
      <w:tr w:rsidR="004D73E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D73E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4D73E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4D73E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D73E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D73E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4D73E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4D73E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4D73E0" w:rsidRDefault="004D73E0">
      <w:pPr>
        <w:sectPr w:rsidR="004D73E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D73E0">
        <w:tc>
          <w:tcPr>
            <w:tcW w:w="2500" w:type="pct"/>
          </w:tcPr>
          <w:p w:rsidR="004D73E0" w:rsidRDefault="004D73E0">
            <w:pPr>
              <w:jc w:val="left"/>
            </w:pPr>
          </w:p>
        </w:tc>
        <w:tc>
          <w:tcPr>
            <w:tcW w:w="2500" w:type="pct"/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4D73E0" w:rsidRDefault="004D73E0">
            <w:pPr>
              <w:jc w:val="left"/>
            </w:pPr>
          </w:p>
        </w:tc>
      </w:tr>
      <w:tr w:rsidR="004D73E0">
        <w:tc>
          <w:tcPr>
            <w:tcW w:w="2500" w:type="pct"/>
          </w:tcPr>
          <w:p w:rsidR="004D73E0" w:rsidRDefault="004D73E0">
            <w:pPr>
              <w:jc w:val="left"/>
            </w:pPr>
          </w:p>
        </w:tc>
        <w:tc>
          <w:tcPr>
            <w:tcW w:w="2500" w:type="pct"/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D73E0" w:rsidRDefault="004D73E0">
            <w:pPr>
              <w:jc w:val="left"/>
            </w:pPr>
          </w:p>
        </w:tc>
      </w:tr>
      <w:tr w:rsidR="004D73E0" w:rsidRPr="004651C2">
        <w:tc>
          <w:tcPr>
            <w:tcW w:w="2500" w:type="pct"/>
          </w:tcPr>
          <w:p w:rsidR="004D73E0" w:rsidRDefault="004D73E0">
            <w:pPr>
              <w:jc w:val="left"/>
            </w:pPr>
          </w:p>
        </w:tc>
        <w:tc>
          <w:tcPr>
            <w:tcW w:w="2500" w:type="pct"/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</w:tr>
      <w:tr w:rsidR="004D73E0" w:rsidRPr="004651C2">
        <w:trPr>
          <w:gridAfter w:val="1"/>
          <w:wAfter w:w="2500" w:type="dxa"/>
        </w:trPr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</w:tr>
      <w:tr w:rsidR="004D73E0" w:rsidRPr="004651C2">
        <w:trPr>
          <w:gridAfter w:val="1"/>
          <w:wAfter w:w="2500" w:type="dxa"/>
        </w:trPr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</w:tr>
      <w:tr w:rsidR="004D73E0" w:rsidRPr="004651C2">
        <w:trPr>
          <w:gridAfter w:val="1"/>
          <w:wAfter w:w="2500" w:type="dxa"/>
        </w:trPr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</w:tr>
    </w:tbl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4D73E0" w:rsidRPr="004651C2" w:rsidRDefault="004D73E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Ануйского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1 517,9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1 184,4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недвижимости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ризнание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 и регулирования отношений по государственной и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Расчеты за уголь (отопление), потребляемый учреждениями </w:t>
            </w: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4D73E0" w:rsidRDefault="004D73E0"/>
    <w:p w:rsidR="004D73E0" w:rsidRDefault="004D73E0">
      <w:pPr>
        <w:sectPr w:rsidR="004D73E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D73E0">
        <w:tc>
          <w:tcPr>
            <w:tcW w:w="2500" w:type="pct"/>
          </w:tcPr>
          <w:p w:rsidR="004D73E0" w:rsidRDefault="004D73E0">
            <w:pPr>
              <w:jc w:val="left"/>
            </w:pPr>
          </w:p>
        </w:tc>
        <w:tc>
          <w:tcPr>
            <w:tcW w:w="2500" w:type="pct"/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4D73E0" w:rsidRDefault="004D73E0">
            <w:pPr>
              <w:jc w:val="left"/>
            </w:pPr>
          </w:p>
        </w:tc>
      </w:tr>
      <w:tr w:rsidR="004D73E0">
        <w:tc>
          <w:tcPr>
            <w:tcW w:w="2500" w:type="pct"/>
          </w:tcPr>
          <w:p w:rsidR="004D73E0" w:rsidRDefault="004D73E0">
            <w:pPr>
              <w:jc w:val="left"/>
            </w:pPr>
          </w:p>
        </w:tc>
        <w:tc>
          <w:tcPr>
            <w:tcW w:w="2500" w:type="pct"/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D73E0" w:rsidRDefault="004D73E0">
            <w:pPr>
              <w:jc w:val="left"/>
            </w:pPr>
          </w:p>
        </w:tc>
      </w:tr>
      <w:tr w:rsidR="004D73E0" w:rsidRPr="004651C2">
        <w:tc>
          <w:tcPr>
            <w:tcW w:w="2500" w:type="pct"/>
          </w:tcPr>
          <w:p w:rsidR="004D73E0" w:rsidRDefault="004D73E0">
            <w:pPr>
              <w:jc w:val="left"/>
            </w:pPr>
          </w:p>
        </w:tc>
        <w:tc>
          <w:tcPr>
            <w:tcW w:w="2500" w:type="pct"/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</w:tr>
      <w:tr w:rsidR="004D73E0" w:rsidRPr="004651C2">
        <w:trPr>
          <w:gridAfter w:val="1"/>
          <w:wAfter w:w="2500" w:type="dxa"/>
        </w:trPr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</w:tr>
      <w:tr w:rsidR="004D73E0" w:rsidRPr="004651C2">
        <w:trPr>
          <w:gridAfter w:val="1"/>
          <w:wAfter w:w="2500" w:type="dxa"/>
        </w:trPr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</w:tr>
      <w:tr w:rsidR="004D73E0" w:rsidRPr="004651C2">
        <w:trPr>
          <w:gridAfter w:val="1"/>
          <w:wAfter w:w="2500" w:type="dxa"/>
        </w:trPr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</w:tr>
    </w:tbl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4D73E0" w:rsidRPr="004651C2" w:rsidRDefault="004D73E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4D73E0" w:rsidRPr="004651C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center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center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Ануйского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1 526,3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1 184,4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недвижимости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ризнание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 и регулирования отношений по государственной и муниципальной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4D73E0" w:rsidRDefault="004D73E0"/>
    <w:p w:rsidR="004D73E0" w:rsidRDefault="004D73E0">
      <w:pPr>
        <w:sectPr w:rsidR="004D73E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D73E0">
        <w:tc>
          <w:tcPr>
            <w:tcW w:w="2500" w:type="pct"/>
          </w:tcPr>
          <w:p w:rsidR="004D73E0" w:rsidRDefault="004D73E0">
            <w:pPr>
              <w:jc w:val="left"/>
            </w:pPr>
          </w:p>
        </w:tc>
        <w:tc>
          <w:tcPr>
            <w:tcW w:w="2500" w:type="pct"/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D73E0">
        <w:tc>
          <w:tcPr>
            <w:tcW w:w="2500" w:type="pct"/>
          </w:tcPr>
          <w:p w:rsidR="004D73E0" w:rsidRDefault="004D73E0">
            <w:pPr>
              <w:jc w:val="left"/>
            </w:pPr>
          </w:p>
        </w:tc>
        <w:tc>
          <w:tcPr>
            <w:tcW w:w="2500" w:type="pct"/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D73E0" w:rsidRPr="004651C2">
        <w:tc>
          <w:tcPr>
            <w:tcW w:w="2500" w:type="pct"/>
          </w:tcPr>
          <w:p w:rsidR="004D73E0" w:rsidRDefault="004D73E0">
            <w:pPr>
              <w:jc w:val="left"/>
            </w:pPr>
          </w:p>
        </w:tc>
        <w:tc>
          <w:tcPr>
            <w:tcW w:w="2500" w:type="pct"/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2023 год и на плановый период 2024 и 2025 годов»</w:t>
            </w:r>
          </w:p>
        </w:tc>
      </w:tr>
      <w:tr w:rsidR="004D73E0" w:rsidRPr="004651C2"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</w:tr>
      <w:tr w:rsidR="004D73E0" w:rsidRPr="004651C2"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</w:tr>
      <w:tr w:rsidR="004D73E0" w:rsidRPr="004651C2"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</w:tr>
    </w:tbl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4D73E0" w:rsidRPr="004651C2" w:rsidRDefault="004D73E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Ануйского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4D73E0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4D73E0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4D73E0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1 517,9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1 184,4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недвижимости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ризнание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 и регулирования отношений по государственной и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Расчеты за уголь (отопление), потребляемый учреждениями бюджетной </w:t>
            </w: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4D73E0" w:rsidRDefault="004D73E0"/>
    <w:p w:rsidR="004D73E0" w:rsidRDefault="004D73E0">
      <w:pPr>
        <w:sectPr w:rsidR="004D73E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D73E0">
        <w:tc>
          <w:tcPr>
            <w:tcW w:w="2500" w:type="pct"/>
          </w:tcPr>
          <w:p w:rsidR="004D73E0" w:rsidRDefault="004D73E0">
            <w:pPr>
              <w:jc w:val="left"/>
            </w:pPr>
          </w:p>
        </w:tc>
        <w:tc>
          <w:tcPr>
            <w:tcW w:w="2500" w:type="pct"/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D73E0">
        <w:tc>
          <w:tcPr>
            <w:tcW w:w="2500" w:type="pct"/>
          </w:tcPr>
          <w:p w:rsidR="004D73E0" w:rsidRDefault="004D73E0">
            <w:pPr>
              <w:jc w:val="left"/>
            </w:pPr>
          </w:p>
        </w:tc>
        <w:tc>
          <w:tcPr>
            <w:tcW w:w="2500" w:type="pct"/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D73E0" w:rsidRPr="004651C2">
        <w:tc>
          <w:tcPr>
            <w:tcW w:w="2500" w:type="pct"/>
          </w:tcPr>
          <w:p w:rsidR="004D73E0" w:rsidRDefault="004D73E0">
            <w:pPr>
              <w:jc w:val="left"/>
            </w:pPr>
          </w:p>
        </w:tc>
        <w:tc>
          <w:tcPr>
            <w:tcW w:w="2500" w:type="pct"/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2023 год и на плановый период 2024 и 2025 годов»</w:t>
            </w:r>
          </w:p>
        </w:tc>
      </w:tr>
      <w:tr w:rsidR="004D73E0" w:rsidRPr="004651C2"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</w:tr>
      <w:tr w:rsidR="004D73E0" w:rsidRPr="004651C2"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</w:tr>
      <w:tr w:rsidR="004D73E0" w:rsidRPr="004651C2"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4651C2" w:rsidRDefault="004D73E0">
            <w:pPr>
              <w:jc w:val="left"/>
              <w:rPr>
                <w:lang w:val="ru-RU"/>
              </w:rPr>
            </w:pPr>
          </w:p>
        </w:tc>
      </w:tr>
    </w:tbl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4D73E0" w:rsidRPr="004651C2" w:rsidRDefault="004D73E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4D73E0" w:rsidRPr="004651C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center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center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Ануйского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4D73E0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4D73E0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4D73E0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1 526,3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1 184,4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недвижимости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ризнание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 и регулирования отношений по государственной и муниципальной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3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4D73E0" w:rsidRDefault="004D73E0"/>
    <w:p w:rsidR="004D73E0" w:rsidRDefault="004D73E0">
      <w:pPr>
        <w:sectPr w:rsidR="004D73E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D73E0">
        <w:tc>
          <w:tcPr>
            <w:tcW w:w="2500" w:type="pct"/>
          </w:tcPr>
          <w:p w:rsidR="004D73E0" w:rsidRDefault="004D73E0"/>
        </w:tc>
        <w:tc>
          <w:tcPr>
            <w:tcW w:w="2500" w:type="pct"/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4D73E0">
        <w:tc>
          <w:tcPr>
            <w:tcW w:w="2500" w:type="pct"/>
          </w:tcPr>
          <w:p w:rsidR="004D73E0" w:rsidRDefault="004D73E0"/>
        </w:tc>
        <w:tc>
          <w:tcPr>
            <w:tcW w:w="2500" w:type="pct"/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D73E0" w:rsidRPr="004651C2">
        <w:tc>
          <w:tcPr>
            <w:tcW w:w="2500" w:type="pct"/>
          </w:tcPr>
          <w:p w:rsidR="004D73E0" w:rsidRDefault="004D73E0"/>
        </w:tc>
        <w:tc>
          <w:tcPr>
            <w:tcW w:w="2500" w:type="pct"/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2023 год и на плановый период 2024 и 2025 годов»</w:t>
            </w:r>
          </w:p>
        </w:tc>
      </w:tr>
      <w:tr w:rsidR="004D73E0" w:rsidRPr="004651C2">
        <w:tc>
          <w:tcPr>
            <w:tcW w:w="2500" w:type="pct"/>
          </w:tcPr>
          <w:p w:rsidR="004D73E0" w:rsidRPr="004651C2" w:rsidRDefault="004D73E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4651C2" w:rsidRDefault="004D73E0">
            <w:pPr>
              <w:rPr>
                <w:lang w:val="ru-RU"/>
              </w:rPr>
            </w:pPr>
          </w:p>
        </w:tc>
      </w:tr>
      <w:tr w:rsidR="004D73E0" w:rsidRPr="004651C2">
        <w:tc>
          <w:tcPr>
            <w:tcW w:w="2500" w:type="pct"/>
          </w:tcPr>
          <w:p w:rsidR="004D73E0" w:rsidRPr="004651C2" w:rsidRDefault="004D73E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4651C2" w:rsidRDefault="004D73E0">
            <w:pPr>
              <w:rPr>
                <w:lang w:val="ru-RU"/>
              </w:rPr>
            </w:pPr>
          </w:p>
        </w:tc>
      </w:tr>
      <w:tr w:rsidR="004D73E0" w:rsidRPr="004651C2">
        <w:tc>
          <w:tcPr>
            <w:tcW w:w="2500" w:type="pct"/>
          </w:tcPr>
          <w:p w:rsidR="004D73E0" w:rsidRPr="004651C2" w:rsidRDefault="004D73E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D73E0" w:rsidRPr="004651C2" w:rsidRDefault="004D73E0">
            <w:pPr>
              <w:rPr>
                <w:lang w:val="ru-RU"/>
              </w:rPr>
            </w:pPr>
          </w:p>
        </w:tc>
      </w:tr>
    </w:tbl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муниципального образования </w:t>
      </w:r>
      <w:proofErr w:type="spell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 и на плановый период 2024 и 2025 годов</w:t>
      </w:r>
    </w:p>
    <w:p w:rsidR="004D73E0" w:rsidRPr="004651C2" w:rsidRDefault="004D73E0">
      <w:pPr>
        <w:rPr>
          <w:lang w:val="ru-RU"/>
        </w:rPr>
      </w:pPr>
    </w:p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суммы муниципального долга муниципального образования </w:t>
      </w:r>
      <w:proofErr w:type="spell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4D73E0" w:rsidRPr="004651C2" w:rsidRDefault="004D73E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1"/>
        <w:gridCol w:w="4008"/>
        <w:gridCol w:w="1500"/>
        <w:gridCol w:w="1500"/>
        <w:gridCol w:w="1498"/>
      </w:tblGrid>
      <w:tr w:rsidR="004D73E0" w:rsidRPr="004651C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center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center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center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4D73E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3E0" w:rsidRPr="004651C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4D73E0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4D73E0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4D73E0">
            <w:pPr>
              <w:rPr>
                <w:lang w:val="ru-RU"/>
              </w:rPr>
            </w:pPr>
          </w:p>
        </w:tc>
      </w:tr>
      <w:tr w:rsidR="004D73E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</w:t>
            </w:r>
            <w:proofErr w:type="gram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proofErr w:type="gram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внутренних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зимствований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Ануйского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73E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73E0" w:rsidRPr="004651C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4D73E0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4D73E0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4D73E0">
            <w:pPr>
              <w:rPr>
                <w:lang w:val="ru-RU"/>
              </w:rPr>
            </w:pPr>
          </w:p>
        </w:tc>
      </w:tr>
      <w:tr w:rsidR="004D73E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средств, направленных на </w:t>
            </w: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погашение основной суммы муниципального долга муниципального образования </w:t>
            </w:r>
            <w:proofErr w:type="spellStart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Ануйского</w:t>
            </w:r>
            <w:proofErr w:type="spellEnd"/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73E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Pr="004651C2" w:rsidRDefault="00DC07AE">
            <w:pPr>
              <w:jc w:val="left"/>
              <w:rPr>
                <w:lang w:val="ru-RU"/>
              </w:rPr>
            </w:pPr>
            <w:r w:rsidRPr="0046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D73E0" w:rsidRDefault="004D73E0">
      <w:pPr>
        <w:jc w:val="center"/>
      </w:pPr>
    </w:p>
    <w:p w:rsidR="004D73E0" w:rsidRDefault="00DC07AE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муниципального образования </w:t>
      </w:r>
      <w:proofErr w:type="spellStart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4D73E0" w:rsidRPr="004651C2" w:rsidRDefault="00DC07AE">
      <w:pPr>
        <w:jc w:val="center"/>
        <w:rPr>
          <w:lang w:val="ru-RU"/>
        </w:rPr>
      </w:pPr>
      <w:r w:rsidRPr="004651C2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4D73E0" w:rsidRPr="004651C2" w:rsidRDefault="004D73E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78"/>
        <w:gridCol w:w="6003"/>
        <w:gridCol w:w="2246"/>
      </w:tblGrid>
      <w:tr w:rsidR="004D73E0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4D73E0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DC07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left"/>
            </w:pP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3E0" w:rsidRDefault="004D73E0">
            <w:pPr>
              <w:jc w:val="center"/>
            </w:pPr>
          </w:p>
        </w:tc>
      </w:tr>
    </w:tbl>
    <w:p w:rsidR="004D73E0" w:rsidRDefault="004D73E0">
      <w:pPr>
        <w:sectPr w:rsidR="004D73E0">
          <w:pgSz w:w="11905" w:h="16837"/>
          <w:pgMar w:top="1440" w:right="1440" w:bottom="1440" w:left="1440" w:header="720" w:footer="720" w:gutter="0"/>
          <w:cols w:space="720"/>
        </w:sectPr>
      </w:pPr>
    </w:p>
    <w:p w:rsidR="00DC07AE" w:rsidRDefault="00DC07AE"/>
    <w:sectPr w:rsidR="00DC07A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1C2"/>
    <w:rsid w:val="004651C2"/>
    <w:rsid w:val="004D73E0"/>
    <w:rsid w:val="0099643A"/>
    <w:rsid w:val="00D94521"/>
    <w:rsid w:val="00DC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 w:line="276" w:lineRule="auto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56;&#1048;&#1045;&#1052;&#1053;&#1053;&#1040;&#1071;\&#1044;&#1077;&#1087;&#1091;&#1090;&#1072;&#1090;&#1089;&#1082;&#1072;&#1103;\7%20&#1089;&#1086;&#1079;&#1099;&#1074;\23.12.2022\&#1073;&#1102;&#1076;&#1078;&#1077;&#1090;%20&#1075;&#1086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бюджет гот</Template>
  <TotalTime>14</TotalTime>
  <Pages>36</Pages>
  <Words>6103</Words>
  <Characters>34791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2022-12-23T02:28:00Z</cp:lastPrinted>
  <dcterms:created xsi:type="dcterms:W3CDTF">2022-12-23T02:12:00Z</dcterms:created>
  <dcterms:modified xsi:type="dcterms:W3CDTF">2022-12-23T02:29:00Z</dcterms:modified>
</cp:coreProperties>
</file>